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A0CDB" w14:textId="19B143B7" w:rsidR="003F478A" w:rsidRPr="00736174" w:rsidRDefault="00AB6241" w:rsidP="00736174">
      <w:pPr>
        <w:pStyle w:val="ListParagraph"/>
      </w:pPr>
      <w:r>
        <w:t>Formal Complaints</w:t>
      </w:r>
    </w:p>
    <w:p w14:paraId="11BC0F58" w14:textId="527E2AEB" w:rsidR="00DA2FA9" w:rsidRDefault="00AB6241" w:rsidP="00736174">
      <w:pPr>
        <w:pStyle w:val="ListParagraph"/>
      </w:pPr>
      <w:r>
        <w:t>Complaint Form</w:t>
      </w:r>
    </w:p>
    <w:p w14:paraId="4D41674A" w14:textId="61246DA1" w:rsidR="00AB6241" w:rsidRDefault="00AB6241" w:rsidP="00736174">
      <w:pPr>
        <w:pStyle w:val="ListParagraph"/>
      </w:pPr>
    </w:p>
    <w:p w14:paraId="6A710A95" w14:textId="04FAD5AC" w:rsidR="00AB6241" w:rsidRDefault="00AB6241" w:rsidP="00AB6241">
      <w:pPr>
        <w:pStyle w:val="TTCTText"/>
      </w:pPr>
      <w:r>
        <w:t>Please c</w:t>
      </w:r>
      <w:r w:rsidRPr="00AB6241">
        <w:t>omplete and return to the Headteacher / CEO of the Trust as appropriate.</w:t>
      </w:r>
    </w:p>
    <w:tbl>
      <w:tblPr>
        <w:tblStyle w:val="TTCTTableTopandSide"/>
        <w:tblW w:w="0" w:type="auto"/>
        <w:tblInd w:w="5" w:type="dxa"/>
        <w:tblLook w:val="04A0" w:firstRow="1" w:lastRow="0" w:firstColumn="1" w:lastColumn="0" w:noHBand="0" w:noVBand="1"/>
      </w:tblPr>
      <w:tblGrid>
        <w:gridCol w:w="10456"/>
      </w:tblGrid>
      <w:tr w:rsidR="00AB6241" w:rsidRPr="00AB6241" w14:paraId="231EE635" w14:textId="77777777" w:rsidTr="00AB6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5221F6A8" w14:textId="77777777" w:rsidR="00AB6241" w:rsidRDefault="00AB6241" w:rsidP="00AB6241">
            <w:pPr>
              <w:pStyle w:val="TTCTText"/>
              <w:rPr>
                <w:bCs/>
              </w:rPr>
            </w:pPr>
            <w:r w:rsidRPr="00AB6241">
              <w:rPr>
                <w:b w:val="0"/>
                <w:bCs/>
              </w:rPr>
              <w:t>Your name:</w:t>
            </w:r>
          </w:p>
          <w:p w14:paraId="23AC46A5" w14:textId="3D03B420" w:rsidR="00BD0895" w:rsidRPr="00AB6241" w:rsidRDefault="00BD0895" w:rsidP="00AB6241">
            <w:pPr>
              <w:pStyle w:val="TTCTText"/>
              <w:rPr>
                <w:b w:val="0"/>
                <w:bCs/>
              </w:rPr>
            </w:pPr>
          </w:p>
        </w:tc>
      </w:tr>
      <w:tr w:rsidR="00AB6241" w:rsidRPr="00AB6241" w14:paraId="047D6325" w14:textId="77777777" w:rsidTr="00AB62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374A03C0" w14:textId="77777777" w:rsidR="00AB6241" w:rsidRDefault="00AB6241" w:rsidP="00AB6241">
            <w:pPr>
              <w:pStyle w:val="TTCTText"/>
              <w:rPr>
                <w:bCs/>
              </w:rPr>
            </w:pPr>
            <w:r w:rsidRPr="00AB6241">
              <w:rPr>
                <w:b w:val="0"/>
                <w:bCs/>
              </w:rPr>
              <w:t xml:space="preserve">Pupil’s name (if relevant): </w:t>
            </w:r>
          </w:p>
          <w:p w14:paraId="737256EB" w14:textId="7C006C5C" w:rsidR="00BD0895" w:rsidRPr="00AB6241" w:rsidRDefault="00BD0895" w:rsidP="00AB6241">
            <w:pPr>
              <w:pStyle w:val="TTCTText"/>
              <w:rPr>
                <w:b w:val="0"/>
                <w:bCs/>
              </w:rPr>
            </w:pPr>
          </w:p>
        </w:tc>
      </w:tr>
      <w:tr w:rsidR="00AB6241" w:rsidRPr="00AB6241" w14:paraId="1C298310" w14:textId="77777777" w:rsidTr="00AB62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729F7FF9" w14:textId="77777777" w:rsidR="00AB6241" w:rsidRDefault="00AB6241" w:rsidP="00AB6241">
            <w:pPr>
              <w:pStyle w:val="TTCTText"/>
              <w:rPr>
                <w:bCs/>
              </w:rPr>
            </w:pPr>
            <w:r w:rsidRPr="00AB6241">
              <w:rPr>
                <w:b w:val="0"/>
                <w:bCs/>
              </w:rPr>
              <w:t>Your relationship to the pupil (if relevant):</w:t>
            </w:r>
          </w:p>
          <w:p w14:paraId="595139F6" w14:textId="2D7EC02E" w:rsidR="00BD0895" w:rsidRPr="00AB6241" w:rsidRDefault="00BD0895" w:rsidP="00AB6241">
            <w:pPr>
              <w:pStyle w:val="TTCTText"/>
              <w:rPr>
                <w:b w:val="0"/>
                <w:bCs/>
              </w:rPr>
            </w:pPr>
          </w:p>
        </w:tc>
      </w:tr>
      <w:tr w:rsidR="00AB6241" w:rsidRPr="00AB6241" w14:paraId="2DACCC24" w14:textId="77777777" w:rsidTr="00AB62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1255420B" w14:textId="77777777" w:rsidR="00AB6241" w:rsidRPr="00AB6241" w:rsidRDefault="00AB6241" w:rsidP="00AB6241">
            <w:pPr>
              <w:pStyle w:val="TTCTText"/>
              <w:rPr>
                <w:b w:val="0"/>
                <w:bCs/>
              </w:rPr>
            </w:pPr>
            <w:r w:rsidRPr="00AB6241">
              <w:rPr>
                <w:b w:val="0"/>
                <w:bCs/>
              </w:rPr>
              <w:t>Address:</w:t>
            </w:r>
          </w:p>
          <w:p w14:paraId="0E92B001" w14:textId="77777777" w:rsidR="00AB6241" w:rsidRPr="00AB6241" w:rsidRDefault="00AB6241" w:rsidP="00AB6241">
            <w:pPr>
              <w:pStyle w:val="TTCTText"/>
              <w:rPr>
                <w:b w:val="0"/>
                <w:bCs/>
              </w:rPr>
            </w:pPr>
            <w:r w:rsidRPr="00AB6241">
              <w:rPr>
                <w:b w:val="0"/>
                <w:bCs/>
              </w:rPr>
              <w:t>Postcode:</w:t>
            </w:r>
          </w:p>
          <w:p w14:paraId="1AEDEDD7" w14:textId="77777777" w:rsidR="00AB6241" w:rsidRPr="00AB6241" w:rsidRDefault="00AB6241" w:rsidP="00AB6241">
            <w:pPr>
              <w:pStyle w:val="TTCTText"/>
              <w:rPr>
                <w:b w:val="0"/>
                <w:bCs/>
              </w:rPr>
            </w:pPr>
            <w:r w:rsidRPr="00AB6241">
              <w:rPr>
                <w:b w:val="0"/>
                <w:bCs/>
              </w:rPr>
              <w:t>Day time telephone number:</w:t>
            </w:r>
          </w:p>
          <w:p w14:paraId="57A299D9" w14:textId="77777777" w:rsidR="00AB6241" w:rsidRPr="00AB6241" w:rsidRDefault="00AB6241" w:rsidP="00AB6241">
            <w:pPr>
              <w:pStyle w:val="TTCTText"/>
              <w:rPr>
                <w:b w:val="0"/>
                <w:bCs/>
              </w:rPr>
            </w:pPr>
            <w:r w:rsidRPr="00AB6241">
              <w:rPr>
                <w:b w:val="0"/>
                <w:bCs/>
              </w:rPr>
              <w:t>Evening telephone number:</w:t>
            </w:r>
          </w:p>
          <w:p w14:paraId="7F95B77A" w14:textId="06E1255C" w:rsidR="00AB6241" w:rsidRPr="00AB6241" w:rsidRDefault="00AB6241" w:rsidP="00AB6241">
            <w:pPr>
              <w:pStyle w:val="TTCTText"/>
              <w:rPr>
                <w:b w:val="0"/>
                <w:bCs/>
              </w:rPr>
            </w:pPr>
            <w:r w:rsidRPr="00AB6241">
              <w:rPr>
                <w:b w:val="0"/>
                <w:bCs/>
              </w:rPr>
              <w:t>Email address:</w:t>
            </w:r>
          </w:p>
        </w:tc>
      </w:tr>
      <w:tr w:rsidR="00AB6241" w:rsidRPr="00AB6241" w14:paraId="47755041" w14:textId="77777777" w:rsidTr="00AB62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70E9DE93" w14:textId="77777777" w:rsidR="00AB6241" w:rsidRDefault="00AB6241" w:rsidP="00AB6241">
            <w:pPr>
              <w:pStyle w:val="TTCTText"/>
              <w:rPr>
                <w:bCs/>
              </w:rPr>
            </w:pPr>
            <w:r w:rsidRPr="00AB6241">
              <w:rPr>
                <w:b w:val="0"/>
                <w:bCs/>
              </w:rPr>
              <w:t>Please give details of your complaint, including whether you have spoken to anybody about it.</w:t>
            </w:r>
          </w:p>
          <w:p w14:paraId="1CCEA0A9" w14:textId="77777777" w:rsidR="00BD0895" w:rsidRDefault="00BD0895" w:rsidP="00AB6241">
            <w:pPr>
              <w:pStyle w:val="TTCTText"/>
              <w:rPr>
                <w:bCs/>
              </w:rPr>
            </w:pPr>
          </w:p>
          <w:p w14:paraId="2A37C86A" w14:textId="77777777" w:rsidR="00BD0895" w:rsidRDefault="00BD0895" w:rsidP="00AB6241">
            <w:pPr>
              <w:pStyle w:val="TTCTText"/>
              <w:rPr>
                <w:bCs/>
              </w:rPr>
            </w:pPr>
          </w:p>
          <w:p w14:paraId="42263BB0" w14:textId="77777777" w:rsidR="00BD0895" w:rsidRDefault="00BD0895" w:rsidP="00AB6241">
            <w:pPr>
              <w:pStyle w:val="TTCTText"/>
              <w:rPr>
                <w:bCs/>
              </w:rPr>
            </w:pPr>
          </w:p>
          <w:p w14:paraId="7B36F7A8" w14:textId="77777777" w:rsidR="00BD0895" w:rsidRDefault="00BD0895" w:rsidP="00AB6241">
            <w:pPr>
              <w:pStyle w:val="TTCTText"/>
              <w:rPr>
                <w:bCs/>
              </w:rPr>
            </w:pPr>
          </w:p>
          <w:p w14:paraId="3EDA2F79" w14:textId="77777777" w:rsidR="00BD0895" w:rsidRDefault="00BD0895" w:rsidP="00AB6241">
            <w:pPr>
              <w:pStyle w:val="TTCTText"/>
              <w:rPr>
                <w:bCs/>
              </w:rPr>
            </w:pPr>
          </w:p>
          <w:p w14:paraId="0B4C3555" w14:textId="77777777" w:rsidR="00BD0895" w:rsidRDefault="00BD0895" w:rsidP="00AB6241">
            <w:pPr>
              <w:pStyle w:val="TTCTText"/>
              <w:rPr>
                <w:bCs/>
              </w:rPr>
            </w:pPr>
          </w:p>
          <w:p w14:paraId="662E2A65" w14:textId="0D97EC17" w:rsidR="00BD0895" w:rsidRDefault="00BD0895" w:rsidP="00AB6241">
            <w:pPr>
              <w:pStyle w:val="TTCTText"/>
              <w:rPr>
                <w:b w:val="0"/>
                <w:bCs/>
              </w:rPr>
            </w:pPr>
          </w:p>
          <w:p w14:paraId="1848D53F" w14:textId="3D298FC7" w:rsidR="00BD0895" w:rsidRDefault="00BD0895" w:rsidP="00AB6241">
            <w:pPr>
              <w:pStyle w:val="TTCTText"/>
              <w:rPr>
                <w:b w:val="0"/>
                <w:bCs/>
              </w:rPr>
            </w:pPr>
          </w:p>
          <w:p w14:paraId="7E7DA07A" w14:textId="34826AB2" w:rsidR="00BD0895" w:rsidRDefault="00BD0895" w:rsidP="00AB6241">
            <w:pPr>
              <w:pStyle w:val="TTCTText"/>
              <w:rPr>
                <w:b w:val="0"/>
                <w:bCs/>
              </w:rPr>
            </w:pPr>
          </w:p>
          <w:p w14:paraId="0A440A9B" w14:textId="77777777" w:rsidR="00BD0895" w:rsidRDefault="00BD0895" w:rsidP="00AB6241">
            <w:pPr>
              <w:pStyle w:val="TTCTText"/>
              <w:rPr>
                <w:bCs/>
              </w:rPr>
            </w:pPr>
          </w:p>
          <w:p w14:paraId="0C790C1A" w14:textId="77777777" w:rsidR="00BD0895" w:rsidRDefault="00BD0895" w:rsidP="00AB6241">
            <w:pPr>
              <w:pStyle w:val="TTCTText"/>
              <w:rPr>
                <w:bCs/>
              </w:rPr>
            </w:pPr>
          </w:p>
          <w:p w14:paraId="0A8B1551" w14:textId="77777777" w:rsidR="00BD0895" w:rsidRDefault="00BD0895" w:rsidP="00AB6241">
            <w:pPr>
              <w:pStyle w:val="TTCTText"/>
              <w:rPr>
                <w:bCs/>
              </w:rPr>
            </w:pPr>
          </w:p>
          <w:p w14:paraId="469BF736" w14:textId="77777777" w:rsidR="00BD0895" w:rsidRDefault="00BD0895" w:rsidP="00AB6241">
            <w:pPr>
              <w:pStyle w:val="TTCTText"/>
              <w:rPr>
                <w:bCs/>
              </w:rPr>
            </w:pPr>
          </w:p>
          <w:p w14:paraId="6EC6C9D3" w14:textId="77777777" w:rsidR="00BD0895" w:rsidRDefault="00BD0895" w:rsidP="00AB6241">
            <w:pPr>
              <w:pStyle w:val="TTCTText"/>
              <w:rPr>
                <w:bCs/>
              </w:rPr>
            </w:pPr>
          </w:p>
          <w:p w14:paraId="59204EA1" w14:textId="6867BCE7" w:rsidR="00BD0895" w:rsidRPr="00AB6241" w:rsidRDefault="00BD0895" w:rsidP="00AB6241">
            <w:pPr>
              <w:pStyle w:val="TTCTText"/>
              <w:rPr>
                <w:b w:val="0"/>
                <w:bCs/>
              </w:rPr>
            </w:pPr>
          </w:p>
        </w:tc>
      </w:tr>
      <w:tr w:rsidR="00AB6241" w:rsidRPr="00AB6241" w14:paraId="7F932C5E" w14:textId="77777777" w:rsidTr="00AB62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4205CCCB" w14:textId="77777777" w:rsidR="00AB6241" w:rsidRDefault="00AB6241" w:rsidP="00AB6241">
            <w:pPr>
              <w:pStyle w:val="TTCTText"/>
            </w:pPr>
            <w:r w:rsidRPr="00BD0895">
              <w:rPr>
                <w:b w:val="0"/>
              </w:rPr>
              <w:t>What actions do you feel might resolve the probable at this safe?</w:t>
            </w:r>
          </w:p>
          <w:p w14:paraId="37037785" w14:textId="77777777" w:rsidR="00BD0895" w:rsidRDefault="00BD0895" w:rsidP="00AB6241">
            <w:pPr>
              <w:pStyle w:val="TTCTText"/>
            </w:pPr>
          </w:p>
          <w:p w14:paraId="5CC06CE4" w14:textId="77777777" w:rsidR="00BD0895" w:rsidRDefault="00BD0895" w:rsidP="00AB6241">
            <w:pPr>
              <w:pStyle w:val="TTCTText"/>
            </w:pPr>
          </w:p>
          <w:p w14:paraId="70BFC275" w14:textId="77777777" w:rsidR="00BD0895" w:rsidRDefault="00BD0895" w:rsidP="00AB6241">
            <w:pPr>
              <w:pStyle w:val="TTCTText"/>
            </w:pPr>
          </w:p>
          <w:p w14:paraId="5255C13A" w14:textId="77777777" w:rsidR="00BD0895" w:rsidRDefault="00BD0895" w:rsidP="00AB6241">
            <w:pPr>
              <w:pStyle w:val="TTCTText"/>
            </w:pPr>
          </w:p>
          <w:p w14:paraId="198F78F7" w14:textId="77777777" w:rsidR="00BD0895" w:rsidRDefault="00BD0895" w:rsidP="00AB6241">
            <w:pPr>
              <w:pStyle w:val="TTCTText"/>
            </w:pPr>
          </w:p>
          <w:p w14:paraId="62EA51A8" w14:textId="77777777" w:rsidR="00BD0895" w:rsidRDefault="00BD0895" w:rsidP="00AB6241">
            <w:pPr>
              <w:pStyle w:val="TTCTText"/>
            </w:pPr>
          </w:p>
          <w:p w14:paraId="36358654" w14:textId="77777777" w:rsidR="00BD0895" w:rsidRDefault="00BD0895" w:rsidP="00AB6241">
            <w:pPr>
              <w:pStyle w:val="TTCTText"/>
            </w:pPr>
          </w:p>
          <w:p w14:paraId="45A4D4FC" w14:textId="77777777" w:rsidR="00BD0895" w:rsidRDefault="00BD0895" w:rsidP="00AB6241">
            <w:pPr>
              <w:pStyle w:val="TTCTText"/>
            </w:pPr>
          </w:p>
          <w:p w14:paraId="098D5238" w14:textId="77777777" w:rsidR="00BD0895" w:rsidRDefault="00BD0895" w:rsidP="00AB6241">
            <w:pPr>
              <w:pStyle w:val="TTCTText"/>
            </w:pPr>
          </w:p>
          <w:p w14:paraId="03859539" w14:textId="77777777" w:rsidR="00BD0895" w:rsidRDefault="00BD0895" w:rsidP="00AB6241">
            <w:pPr>
              <w:pStyle w:val="TTCTText"/>
            </w:pPr>
          </w:p>
          <w:p w14:paraId="23F7015F" w14:textId="77777777" w:rsidR="00BD0895" w:rsidRDefault="00BD0895" w:rsidP="00AB6241">
            <w:pPr>
              <w:pStyle w:val="TTCTText"/>
            </w:pPr>
          </w:p>
          <w:p w14:paraId="50695ACC" w14:textId="77777777" w:rsidR="00BD0895" w:rsidRDefault="00BD0895" w:rsidP="00AB6241">
            <w:pPr>
              <w:pStyle w:val="TTCTText"/>
            </w:pPr>
          </w:p>
          <w:p w14:paraId="7EE2A3D7" w14:textId="77777777" w:rsidR="00BD0895" w:rsidRDefault="00BD0895" w:rsidP="00AB6241">
            <w:pPr>
              <w:pStyle w:val="TTCTText"/>
            </w:pPr>
          </w:p>
          <w:p w14:paraId="3D339D12" w14:textId="77777777" w:rsidR="00BD0895" w:rsidRDefault="00BD0895" w:rsidP="00AB6241">
            <w:pPr>
              <w:pStyle w:val="TTCTText"/>
            </w:pPr>
          </w:p>
          <w:p w14:paraId="4A6FFB6A" w14:textId="77777777" w:rsidR="00BD0895" w:rsidRDefault="00BD0895" w:rsidP="00AB6241">
            <w:pPr>
              <w:pStyle w:val="TTCTText"/>
            </w:pPr>
          </w:p>
          <w:p w14:paraId="19C7BCDD" w14:textId="77777777" w:rsidR="00BD0895" w:rsidRDefault="00BD0895" w:rsidP="00AB6241">
            <w:pPr>
              <w:pStyle w:val="TTCTText"/>
            </w:pPr>
          </w:p>
          <w:p w14:paraId="2F263A21" w14:textId="77777777" w:rsidR="00BD0895" w:rsidRDefault="00BD0895" w:rsidP="00AB6241">
            <w:pPr>
              <w:pStyle w:val="TTCTText"/>
            </w:pPr>
          </w:p>
          <w:p w14:paraId="0500824B" w14:textId="25E3CC6D" w:rsidR="00BD0895" w:rsidRPr="00BD0895" w:rsidRDefault="00BD0895" w:rsidP="00AB6241">
            <w:pPr>
              <w:pStyle w:val="TTCTText"/>
              <w:rPr>
                <w:b w:val="0"/>
              </w:rPr>
            </w:pPr>
          </w:p>
        </w:tc>
      </w:tr>
      <w:tr w:rsidR="00AB6241" w:rsidRPr="00AB6241" w14:paraId="5B945CC9" w14:textId="77777777" w:rsidTr="00AB62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40456A12" w14:textId="77777777" w:rsidR="00AB6241" w:rsidRDefault="00BD0895" w:rsidP="00AB6241">
            <w:pPr>
              <w:pStyle w:val="TTCTText"/>
            </w:pPr>
            <w:r w:rsidRPr="00BD0895">
              <w:rPr>
                <w:b w:val="0"/>
              </w:rPr>
              <w:lastRenderedPageBreak/>
              <w:t>Are you attaching any paperwork? If so, please give details.</w:t>
            </w:r>
          </w:p>
          <w:p w14:paraId="0B230737" w14:textId="77777777" w:rsidR="00BD0895" w:rsidRDefault="00BD0895" w:rsidP="00AB6241">
            <w:pPr>
              <w:pStyle w:val="TTCTText"/>
            </w:pPr>
          </w:p>
          <w:p w14:paraId="60C6CAB3" w14:textId="77777777" w:rsidR="00BD0895" w:rsidRDefault="00BD0895" w:rsidP="00AB6241">
            <w:pPr>
              <w:pStyle w:val="TTCTText"/>
            </w:pPr>
          </w:p>
          <w:p w14:paraId="55A31ACA" w14:textId="77777777" w:rsidR="00BD0895" w:rsidRDefault="00BD0895" w:rsidP="00AB6241">
            <w:pPr>
              <w:pStyle w:val="TTCTText"/>
            </w:pPr>
          </w:p>
          <w:p w14:paraId="6CB7F398" w14:textId="77777777" w:rsidR="00BD0895" w:rsidRDefault="00BD0895" w:rsidP="00AB6241">
            <w:pPr>
              <w:pStyle w:val="TTCTText"/>
            </w:pPr>
          </w:p>
          <w:p w14:paraId="2007855F" w14:textId="6D478B4D" w:rsidR="00BD0895" w:rsidRPr="00BD0895" w:rsidRDefault="00BD0895" w:rsidP="00AB6241">
            <w:pPr>
              <w:pStyle w:val="TTCTText"/>
              <w:rPr>
                <w:b w:val="0"/>
              </w:rPr>
            </w:pPr>
          </w:p>
        </w:tc>
      </w:tr>
      <w:tr w:rsidR="00BD0895" w:rsidRPr="00AB6241" w14:paraId="71CC34A9" w14:textId="77777777" w:rsidTr="00AB62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621508B3" w14:textId="6808FA57" w:rsidR="00BD0895" w:rsidRDefault="00BD0895" w:rsidP="00AB6241">
            <w:pPr>
              <w:pStyle w:val="TTCTText"/>
            </w:pPr>
            <w:r w:rsidRPr="00BD0895">
              <w:rPr>
                <w:b w:val="0"/>
              </w:rPr>
              <w:t>Signature:</w:t>
            </w:r>
          </w:p>
          <w:p w14:paraId="3B78B9A4" w14:textId="77777777" w:rsidR="00BD0895" w:rsidRPr="00BD0895" w:rsidRDefault="00BD0895" w:rsidP="00AB6241">
            <w:pPr>
              <w:pStyle w:val="TTCTText"/>
              <w:rPr>
                <w:b w:val="0"/>
              </w:rPr>
            </w:pPr>
          </w:p>
          <w:p w14:paraId="5F055742" w14:textId="77777777" w:rsidR="00BD0895" w:rsidRDefault="00BD0895" w:rsidP="00AB6241">
            <w:pPr>
              <w:pStyle w:val="TTCTText"/>
            </w:pPr>
            <w:r w:rsidRPr="00BD0895">
              <w:rPr>
                <w:b w:val="0"/>
              </w:rPr>
              <w:t>Date:</w:t>
            </w:r>
          </w:p>
          <w:p w14:paraId="59AD8B77" w14:textId="2176A0D9" w:rsidR="00BD0895" w:rsidRPr="00BD0895" w:rsidRDefault="00BD0895" w:rsidP="00AB6241">
            <w:pPr>
              <w:pStyle w:val="TTCTText"/>
              <w:rPr>
                <w:b w:val="0"/>
              </w:rPr>
            </w:pPr>
          </w:p>
        </w:tc>
      </w:tr>
      <w:tr w:rsidR="00BD0895" w:rsidRPr="00AB6241" w14:paraId="6B32D30A" w14:textId="77777777" w:rsidTr="00AB62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4B8FEAE3" w14:textId="30302ED1" w:rsidR="00BD0895" w:rsidRDefault="00BD0895" w:rsidP="00BD0895">
            <w:pPr>
              <w:pStyle w:val="TTCTText"/>
              <w:jc w:val="center"/>
              <w:rPr>
                <w:bCs/>
              </w:rPr>
            </w:pPr>
            <w:r>
              <w:rPr>
                <w:bCs/>
              </w:rPr>
              <w:t>Official use</w:t>
            </w:r>
          </w:p>
        </w:tc>
      </w:tr>
      <w:tr w:rsidR="00BD0895" w:rsidRPr="00AB6241" w14:paraId="55AF1B0B" w14:textId="77777777" w:rsidTr="00AB62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49506B6F" w14:textId="77777777" w:rsidR="00BD0895" w:rsidRDefault="00BD0895" w:rsidP="00BD0895">
            <w:pPr>
              <w:pStyle w:val="TTCTText"/>
            </w:pPr>
            <w:r w:rsidRPr="00BD0895">
              <w:rPr>
                <w:b w:val="0"/>
              </w:rPr>
              <w:t>Date acknowledgement sent:</w:t>
            </w:r>
          </w:p>
          <w:p w14:paraId="420BB1C1" w14:textId="6AF1622E" w:rsidR="00BD0895" w:rsidRPr="00BD0895" w:rsidRDefault="00BD0895" w:rsidP="00BD0895">
            <w:pPr>
              <w:pStyle w:val="TTCTText"/>
              <w:rPr>
                <w:b w:val="0"/>
              </w:rPr>
            </w:pPr>
          </w:p>
        </w:tc>
      </w:tr>
      <w:tr w:rsidR="00BD0895" w:rsidRPr="00AB6241" w14:paraId="2E6B7A2D" w14:textId="77777777" w:rsidTr="00AB62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16D048E7" w14:textId="77777777" w:rsidR="00BD0895" w:rsidRDefault="00BD0895" w:rsidP="00BD0895">
            <w:pPr>
              <w:pStyle w:val="TTCTText"/>
            </w:pPr>
            <w:r w:rsidRPr="00BD0895">
              <w:rPr>
                <w:b w:val="0"/>
              </w:rPr>
              <w:t>By whom:</w:t>
            </w:r>
          </w:p>
          <w:p w14:paraId="0FE06410" w14:textId="2D364A61" w:rsidR="00BD0895" w:rsidRPr="00BD0895" w:rsidRDefault="00BD0895" w:rsidP="00BD0895">
            <w:pPr>
              <w:pStyle w:val="TTCTText"/>
              <w:rPr>
                <w:b w:val="0"/>
              </w:rPr>
            </w:pPr>
          </w:p>
        </w:tc>
      </w:tr>
      <w:tr w:rsidR="00BD0895" w:rsidRPr="00AB6241" w14:paraId="01703A6F" w14:textId="77777777" w:rsidTr="00AB62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684DA600" w14:textId="77777777" w:rsidR="00BD0895" w:rsidRDefault="00BD0895" w:rsidP="00BD0895">
            <w:pPr>
              <w:pStyle w:val="TTCTText"/>
            </w:pPr>
            <w:r w:rsidRPr="00BD0895">
              <w:rPr>
                <w:b w:val="0"/>
              </w:rPr>
              <w:t>Complaint referred to:</w:t>
            </w:r>
          </w:p>
          <w:p w14:paraId="7419160F" w14:textId="4F897B57" w:rsidR="00BD0895" w:rsidRPr="00BD0895" w:rsidRDefault="00BD0895" w:rsidP="00BD0895">
            <w:pPr>
              <w:pStyle w:val="TTCTText"/>
              <w:rPr>
                <w:b w:val="0"/>
              </w:rPr>
            </w:pPr>
          </w:p>
        </w:tc>
      </w:tr>
      <w:tr w:rsidR="00BD0895" w:rsidRPr="00AB6241" w14:paraId="7AE65429" w14:textId="77777777" w:rsidTr="00AB62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6AB2A7D8" w14:textId="77777777" w:rsidR="00BD0895" w:rsidRDefault="00BD0895" w:rsidP="00BD0895">
            <w:pPr>
              <w:pStyle w:val="TTCTText"/>
            </w:pPr>
            <w:r w:rsidRPr="00BD0895">
              <w:rPr>
                <w:b w:val="0"/>
              </w:rPr>
              <w:t>Action taken:</w:t>
            </w:r>
          </w:p>
          <w:p w14:paraId="76D04F13" w14:textId="77777777" w:rsidR="00BD0895" w:rsidRDefault="00BD0895" w:rsidP="00BD0895">
            <w:pPr>
              <w:pStyle w:val="TTCTText"/>
            </w:pPr>
          </w:p>
          <w:p w14:paraId="4BC4DDC4" w14:textId="77777777" w:rsidR="00BD0895" w:rsidRDefault="00BD0895" w:rsidP="00BD0895">
            <w:pPr>
              <w:pStyle w:val="TTCTText"/>
            </w:pPr>
          </w:p>
          <w:p w14:paraId="7702C13E" w14:textId="77777777" w:rsidR="00BD0895" w:rsidRDefault="00BD0895" w:rsidP="00BD0895">
            <w:pPr>
              <w:pStyle w:val="TTCTText"/>
            </w:pPr>
          </w:p>
          <w:p w14:paraId="36212791" w14:textId="77777777" w:rsidR="00BD0895" w:rsidRDefault="00BD0895" w:rsidP="00BD0895">
            <w:pPr>
              <w:pStyle w:val="TTCTText"/>
            </w:pPr>
          </w:p>
          <w:p w14:paraId="2B559E4F" w14:textId="77777777" w:rsidR="00BD0895" w:rsidRDefault="00BD0895" w:rsidP="00BD0895">
            <w:pPr>
              <w:pStyle w:val="TTCTText"/>
            </w:pPr>
          </w:p>
          <w:p w14:paraId="20872014" w14:textId="30F7BE8B" w:rsidR="00BD0895" w:rsidRPr="00BD0895" w:rsidRDefault="00BD0895" w:rsidP="00BD0895">
            <w:pPr>
              <w:pStyle w:val="TTCTText"/>
              <w:rPr>
                <w:b w:val="0"/>
              </w:rPr>
            </w:pPr>
          </w:p>
        </w:tc>
      </w:tr>
      <w:tr w:rsidR="00BD0895" w:rsidRPr="00AB6241" w14:paraId="2CDEE68E" w14:textId="77777777" w:rsidTr="00BD0895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378F068B" w14:textId="77777777" w:rsidR="00BD0895" w:rsidRDefault="00BD0895" w:rsidP="00BD0895">
            <w:pPr>
              <w:pStyle w:val="TTCTText"/>
            </w:pPr>
            <w:r w:rsidRPr="00BD0895">
              <w:rPr>
                <w:b w:val="0"/>
              </w:rPr>
              <w:t>Date:</w:t>
            </w:r>
          </w:p>
          <w:p w14:paraId="0EDF702B" w14:textId="0EA6FEF0" w:rsidR="00BD0895" w:rsidRPr="00BD0895" w:rsidRDefault="00BD0895" w:rsidP="00BD0895">
            <w:pPr>
              <w:pStyle w:val="TTCTText"/>
              <w:rPr>
                <w:b w:val="0"/>
              </w:rPr>
            </w:pPr>
          </w:p>
        </w:tc>
      </w:tr>
    </w:tbl>
    <w:p w14:paraId="2F9E9BD0" w14:textId="77777777" w:rsidR="00AB6241" w:rsidRPr="00736174" w:rsidRDefault="00AB6241" w:rsidP="00AB6241">
      <w:pPr>
        <w:pStyle w:val="TTCTText"/>
      </w:pPr>
    </w:p>
    <w:p w14:paraId="54D82D90" w14:textId="4628478D" w:rsidR="00AB6241" w:rsidRPr="00AB6241" w:rsidRDefault="00AB6241" w:rsidP="00AB6241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AB6241">
        <w:rPr>
          <w:rFonts w:ascii="Times New Roman" w:eastAsia="Times New Roman" w:hAnsi="Times New Roman" w:cs="Times New Roman"/>
          <w:lang w:eastAsia="en-GB"/>
        </w:rPr>
        <w:lastRenderedPageBreak/>
        <w:fldChar w:fldCharType="begin"/>
      </w:r>
      <w:r w:rsidRPr="00AB6241">
        <w:rPr>
          <w:rFonts w:ascii="Times New Roman" w:eastAsia="Times New Roman" w:hAnsi="Times New Roman" w:cs="Times New Roman"/>
          <w:lang w:eastAsia="en-GB"/>
        </w:rPr>
        <w:instrText xml:space="preserve"> INCLUDEPICTURE "/Users/MDagley/Library/Group Containers/UBF8T346G9.ms/WebArchiveCopyPasteTempFiles/com.microsoft.Word/page10image34335504" \* MERGEFORMATINET </w:instrText>
      </w:r>
      <w:r w:rsidRPr="00AB6241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AB6241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1945BFD7" wp14:editId="163D3BB5">
            <wp:extent cx="6645910" cy="9393555"/>
            <wp:effectExtent l="0" t="0" r="0" b="0"/>
            <wp:docPr id="11" name="Picture 11" descr="page10image34335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0image3433550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241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0458DC49" w14:textId="77777777" w:rsidR="00AB6241" w:rsidRPr="00AB6241" w:rsidRDefault="00AB6241" w:rsidP="00AB6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 w:rsidRPr="00AB6241">
        <w:rPr>
          <w:rFonts w:ascii="Avenir Next LT Pro,Bold" w:eastAsia="Times New Roman" w:hAnsi="Avenir Next LT Pro,Bold" w:cs="Times New Roman"/>
          <w:lang w:eastAsia="en-GB"/>
        </w:rPr>
        <w:lastRenderedPageBreak/>
        <w:t xml:space="preserve">Complaint Form. Formal Complaints </w:t>
      </w:r>
    </w:p>
    <w:p w14:paraId="6007905E" w14:textId="77777777" w:rsidR="00AB6241" w:rsidRPr="00AB6241" w:rsidRDefault="00AB6241" w:rsidP="00AB6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 w:rsidRPr="00AB6241">
        <w:rPr>
          <w:rFonts w:ascii="Avenir Next LT Pro" w:eastAsia="Times New Roman" w:hAnsi="Avenir Next LT Pro" w:cs="Times New Roman"/>
          <w:sz w:val="20"/>
          <w:szCs w:val="20"/>
          <w:lang w:eastAsia="en-GB"/>
        </w:rPr>
        <w:t>Please complete and return to the Headteacher / CEO of the Trust as appropriate. Your name</w:t>
      </w:r>
      <w:r w:rsidRPr="00AB6241">
        <w:rPr>
          <w:rFonts w:ascii="Avenir Next LT Pro,Bold" w:eastAsia="Times New Roman" w:hAnsi="Avenir Next LT Pro,Bold" w:cs="Times New Roman"/>
          <w:sz w:val="20"/>
          <w:szCs w:val="20"/>
          <w:lang w:eastAsia="en-GB"/>
        </w:rPr>
        <w:t xml:space="preserve">: </w:t>
      </w:r>
    </w:p>
    <w:p w14:paraId="1D3A5AAA" w14:textId="77777777" w:rsidR="00AB6241" w:rsidRPr="00AB6241" w:rsidRDefault="00AB6241" w:rsidP="00AB6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 w:rsidRPr="00AB6241">
        <w:rPr>
          <w:rFonts w:ascii="Avenir Next LT Pro" w:eastAsia="Times New Roman" w:hAnsi="Avenir Next LT Pro" w:cs="Times New Roman"/>
          <w:sz w:val="20"/>
          <w:szCs w:val="20"/>
          <w:lang w:eastAsia="en-GB"/>
        </w:rPr>
        <w:t>Pupil’s name (if relevant):</w:t>
      </w:r>
      <w:r w:rsidRPr="00AB6241">
        <w:rPr>
          <w:rFonts w:ascii="Avenir Next LT Pro" w:eastAsia="Times New Roman" w:hAnsi="Avenir Next LT Pro" w:cs="Times New Roman"/>
          <w:sz w:val="20"/>
          <w:szCs w:val="20"/>
          <w:lang w:eastAsia="en-GB"/>
        </w:rPr>
        <w:br/>
        <w:t xml:space="preserve">Your relationship to the pupil (if relevant): </w:t>
      </w:r>
    </w:p>
    <w:p w14:paraId="62B4F08A" w14:textId="77777777" w:rsidR="00AB6241" w:rsidRPr="00AB6241" w:rsidRDefault="00AB6241" w:rsidP="00AB6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 w:rsidRPr="00AB6241">
        <w:rPr>
          <w:rFonts w:ascii="Avenir Next LT Pro" w:eastAsia="Times New Roman" w:hAnsi="Avenir Next LT Pro" w:cs="Times New Roman"/>
          <w:sz w:val="20"/>
          <w:szCs w:val="20"/>
          <w:lang w:eastAsia="en-GB"/>
        </w:rPr>
        <w:t>Address:</w:t>
      </w:r>
      <w:r w:rsidRPr="00AB6241">
        <w:rPr>
          <w:rFonts w:ascii="Avenir Next LT Pro" w:eastAsia="Times New Roman" w:hAnsi="Avenir Next LT Pro" w:cs="Times New Roman"/>
          <w:sz w:val="20"/>
          <w:szCs w:val="20"/>
          <w:lang w:eastAsia="en-GB"/>
        </w:rPr>
        <w:br/>
        <w:t>Postcode:</w:t>
      </w:r>
      <w:r w:rsidRPr="00AB6241">
        <w:rPr>
          <w:rFonts w:ascii="Avenir Next LT Pro" w:eastAsia="Times New Roman" w:hAnsi="Avenir Next LT Pro" w:cs="Times New Roman"/>
          <w:sz w:val="20"/>
          <w:szCs w:val="20"/>
          <w:lang w:eastAsia="en-GB"/>
        </w:rPr>
        <w:br/>
        <w:t xml:space="preserve">Day time telephone number: Evening telephone number: Email address: </w:t>
      </w:r>
    </w:p>
    <w:p w14:paraId="527CD498" w14:textId="77777777" w:rsidR="00AB6241" w:rsidRPr="00AB6241" w:rsidRDefault="00AB6241" w:rsidP="00AB6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 w:rsidRPr="00AB6241">
        <w:rPr>
          <w:rFonts w:ascii="Avenir Next LT Pro" w:eastAsia="Times New Roman" w:hAnsi="Avenir Next LT Pro" w:cs="Times New Roman"/>
          <w:sz w:val="20"/>
          <w:szCs w:val="20"/>
          <w:lang w:eastAsia="en-GB"/>
        </w:rPr>
        <w:t xml:space="preserve">Please give details of your complaint, including whether you have spoken to anybody about it. </w:t>
      </w:r>
    </w:p>
    <w:p w14:paraId="19F4ABBB" w14:textId="77777777" w:rsidR="00AB6241" w:rsidRPr="00AB6241" w:rsidRDefault="00AB6241" w:rsidP="00AB6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 w:rsidRPr="00AB6241">
        <w:rPr>
          <w:rFonts w:ascii="Avenir Next LT Pro" w:eastAsia="Times New Roman" w:hAnsi="Avenir Next LT Pro" w:cs="Times New Roman"/>
          <w:sz w:val="16"/>
          <w:szCs w:val="16"/>
          <w:lang w:eastAsia="en-GB"/>
        </w:rPr>
        <w:t xml:space="preserve">10 </w:t>
      </w:r>
    </w:p>
    <w:p w14:paraId="5A6CD69C" w14:textId="0D1756CA" w:rsidR="00AB6241" w:rsidRPr="00AB6241" w:rsidRDefault="00AB6241" w:rsidP="00AB6241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AB6241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AB6241">
        <w:rPr>
          <w:rFonts w:ascii="Times New Roman" w:eastAsia="Times New Roman" w:hAnsi="Times New Roman" w:cs="Times New Roman"/>
          <w:lang w:eastAsia="en-GB"/>
        </w:rPr>
        <w:instrText xml:space="preserve"> INCLUDEPICTURE "/Users/MDagley/Library/Group Containers/UBF8T346G9.ms/WebArchiveCopyPasteTempFiles/com.microsoft.Word/page10image34335296" \* MERGEFORMATINET </w:instrText>
      </w:r>
      <w:r w:rsidRPr="00AB6241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AB6241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23DD4A2A" wp14:editId="22896C95">
            <wp:extent cx="6042025" cy="2743200"/>
            <wp:effectExtent l="0" t="0" r="3175" b="0"/>
            <wp:docPr id="10" name="Picture 10" descr="page10image34335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0image3433529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0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241">
        <w:rPr>
          <w:rFonts w:ascii="Times New Roman" w:eastAsia="Times New Roman" w:hAnsi="Times New Roman" w:cs="Times New Roman"/>
          <w:lang w:eastAsia="en-GB"/>
        </w:rPr>
        <w:fldChar w:fldCharType="end"/>
      </w:r>
      <w:r w:rsidRPr="00AB6241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AB6241">
        <w:rPr>
          <w:rFonts w:ascii="Times New Roman" w:eastAsia="Times New Roman" w:hAnsi="Times New Roman" w:cs="Times New Roman"/>
          <w:lang w:eastAsia="en-GB"/>
        </w:rPr>
        <w:instrText xml:space="preserve"> INCLUDEPICTURE "/Users/MDagley/Library/Group Containers/UBF8T346G9.ms/WebArchiveCopyPasteTempFiles/com.microsoft.Word/page10image34338624" \* MERGEFORMATINET </w:instrText>
      </w:r>
      <w:r w:rsidRPr="00AB6241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AB6241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7B72E36D" wp14:editId="275EADF6">
            <wp:extent cx="6042025" cy="2743200"/>
            <wp:effectExtent l="0" t="0" r="3175" b="0"/>
            <wp:docPr id="9" name="Picture 9" descr="page10image34338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0image343386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0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241">
        <w:rPr>
          <w:rFonts w:ascii="Times New Roman" w:eastAsia="Times New Roman" w:hAnsi="Times New Roman" w:cs="Times New Roman"/>
          <w:lang w:eastAsia="en-GB"/>
        </w:rPr>
        <w:fldChar w:fldCharType="end"/>
      </w:r>
      <w:r w:rsidRPr="00AB6241">
        <w:rPr>
          <w:rFonts w:ascii="Times New Roman" w:eastAsia="Times New Roman" w:hAnsi="Times New Roman" w:cs="Times New Roman"/>
          <w:lang w:eastAsia="en-GB"/>
        </w:rPr>
        <w:lastRenderedPageBreak/>
        <w:fldChar w:fldCharType="begin"/>
      </w:r>
      <w:r w:rsidRPr="00AB6241">
        <w:rPr>
          <w:rFonts w:ascii="Times New Roman" w:eastAsia="Times New Roman" w:hAnsi="Times New Roman" w:cs="Times New Roman"/>
          <w:lang w:eastAsia="en-GB"/>
        </w:rPr>
        <w:instrText xml:space="preserve"> INCLUDEPICTURE "/Users/MDagley/Library/Group Containers/UBF8T346G9.ms/WebArchiveCopyPasteTempFiles/com.microsoft.Word/page10image34335088" \* MERGEFORMATINET </w:instrText>
      </w:r>
      <w:r w:rsidRPr="00AB6241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AB6241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018BD951" wp14:editId="62074EA4">
            <wp:extent cx="6042025" cy="2743200"/>
            <wp:effectExtent l="0" t="0" r="3175" b="0"/>
            <wp:docPr id="8" name="Picture 8" descr="page10image34335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0image3433508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0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241">
        <w:rPr>
          <w:rFonts w:ascii="Times New Roman" w:eastAsia="Times New Roman" w:hAnsi="Times New Roman" w:cs="Times New Roman"/>
          <w:lang w:eastAsia="en-GB"/>
        </w:rPr>
        <w:fldChar w:fldCharType="end"/>
      </w:r>
      <w:r w:rsidRPr="00AB6241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AB6241">
        <w:rPr>
          <w:rFonts w:ascii="Times New Roman" w:eastAsia="Times New Roman" w:hAnsi="Times New Roman" w:cs="Times New Roman"/>
          <w:lang w:eastAsia="en-GB"/>
        </w:rPr>
        <w:instrText xml:space="preserve"> INCLUDEPICTURE "/Users/MDagley/Library/Group Containers/UBF8T346G9.ms/WebArchiveCopyPasteTempFiles/com.microsoft.Word/page10image33854544" \* MERGEFORMATINET </w:instrText>
      </w:r>
      <w:r w:rsidRPr="00AB6241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AB6241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6D1CB0B2" wp14:editId="1F3A4780">
            <wp:extent cx="6042025" cy="2743200"/>
            <wp:effectExtent l="0" t="0" r="3175" b="0"/>
            <wp:docPr id="7" name="Picture 7" descr="page10image33854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10image338545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0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241">
        <w:rPr>
          <w:rFonts w:ascii="Times New Roman" w:eastAsia="Times New Roman" w:hAnsi="Times New Roman" w:cs="Times New Roman"/>
          <w:lang w:eastAsia="en-GB"/>
        </w:rPr>
        <w:fldChar w:fldCharType="end"/>
      </w:r>
      <w:r w:rsidRPr="00AB6241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AB6241">
        <w:rPr>
          <w:rFonts w:ascii="Times New Roman" w:eastAsia="Times New Roman" w:hAnsi="Times New Roman" w:cs="Times New Roman"/>
          <w:lang w:eastAsia="en-GB"/>
        </w:rPr>
        <w:instrText xml:space="preserve"> INCLUDEPICTURE "/Users/MDagley/Library/Group Containers/UBF8T346G9.ms/WebArchiveCopyPasteTempFiles/com.microsoft.Word/page10image33975888" \* MERGEFORMATINET </w:instrText>
      </w:r>
      <w:r w:rsidRPr="00AB6241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AB6241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00B38651" wp14:editId="76C61117">
            <wp:extent cx="6042025" cy="2743200"/>
            <wp:effectExtent l="0" t="0" r="3175" b="0"/>
            <wp:docPr id="6" name="Picture 6" descr="page10image33975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10image3397588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0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241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1C7208EC" w14:textId="77777777" w:rsidR="00AB6241" w:rsidRPr="00AB6241" w:rsidRDefault="00AB6241" w:rsidP="00AB6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 w:rsidRPr="00AB6241">
        <w:rPr>
          <w:rFonts w:ascii="Avenir Next LT Pro" w:eastAsia="Times New Roman" w:hAnsi="Avenir Next LT Pro" w:cs="Times New Roman"/>
          <w:sz w:val="20"/>
          <w:szCs w:val="20"/>
          <w:lang w:eastAsia="en-GB"/>
        </w:rPr>
        <w:t xml:space="preserve">What actions do you feel might resolve the problem at this stage? </w:t>
      </w:r>
    </w:p>
    <w:p w14:paraId="5DCD0EF0" w14:textId="658B904B" w:rsidR="00AB6241" w:rsidRPr="00AB6241" w:rsidRDefault="00AB6241" w:rsidP="00AB6241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AB6241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AB6241">
        <w:rPr>
          <w:rFonts w:ascii="Times New Roman" w:eastAsia="Times New Roman" w:hAnsi="Times New Roman" w:cs="Times New Roman"/>
          <w:lang w:eastAsia="en-GB"/>
        </w:rPr>
        <w:instrText xml:space="preserve"> INCLUDEPICTURE "/Users/MDagley/Library/Group Containers/UBF8T346G9.ms/WebArchiveCopyPasteTempFiles/com.microsoft.Word/page10image34022336" \* MERGEFORMATINET </w:instrText>
      </w:r>
      <w:r w:rsidRPr="00AB6241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AB6241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023494CA" wp14:editId="6CC891BA">
            <wp:extent cx="741045" cy="440055"/>
            <wp:effectExtent l="0" t="0" r="0" b="0"/>
            <wp:docPr id="5" name="Picture 5" descr="page10image34022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10image3402233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241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1EC2F8C9" w14:textId="77777777" w:rsidR="00AB6241" w:rsidRPr="00AB6241" w:rsidRDefault="00AB6241" w:rsidP="00AB6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 w:rsidRPr="00AB6241">
        <w:rPr>
          <w:rFonts w:ascii="Avenir Next LT Pro" w:eastAsia="Times New Roman" w:hAnsi="Avenir Next LT Pro" w:cs="Times New Roman"/>
          <w:sz w:val="18"/>
          <w:szCs w:val="18"/>
          <w:lang w:eastAsia="en-GB"/>
        </w:rPr>
        <w:lastRenderedPageBreak/>
        <w:t xml:space="preserve">THE </w:t>
      </w:r>
      <w:r w:rsidRPr="00AB6241">
        <w:rPr>
          <w:rFonts w:ascii="Avenir Next LT Pro,Bold" w:eastAsia="Times New Roman" w:hAnsi="Avenir Next LT Pro,Bold" w:cs="Times New Roman"/>
          <w:sz w:val="18"/>
          <w:szCs w:val="18"/>
          <w:lang w:eastAsia="en-GB"/>
        </w:rPr>
        <w:t xml:space="preserve">TWO COUNTIES </w:t>
      </w:r>
      <w:r w:rsidRPr="00AB6241">
        <w:rPr>
          <w:rFonts w:ascii="Avenir Next LT Pro" w:eastAsia="Times New Roman" w:hAnsi="Avenir Next LT Pro" w:cs="Times New Roman"/>
          <w:sz w:val="18"/>
          <w:szCs w:val="18"/>
          <w:lang w:eastAsia="en-GB"/>
        </w:rPr>
        <w:t xml:space="preserve">TRUST Ambition | Teamwork | Honesty </w:t>
      </w:r>
    </w:p>
    <w:p w14:paraId="38CF0A91" w14:textId="6DD9EC62" w:rsidR="00AB6241" w:rsidRPr="00AB6241" w:rsidRDefault="00AB6241" w:rsidP="00AB6241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AB6241">
        <w:rPr>
          <w:rFonts w:ascii="Times New Roman" w:eastAsia="Times New Roman" w:hAnsi="Times New Roman" w:cs="Times New Roman"/>
          <w:lang w:eastAsia="en-GB"/>
        </w:rPr>
        <w:lastRenderedPageBreak/>
        <w:fldChar w:fldCharType="begin"/>
      </w:r>
      <w:r w:rsidRPr="00AB6241">
        <w:rPr>
          <w:rFonts w:ascii="Times New Roman" w:eastAsia="Times New Roman" w:hAnsi="Times New Roman" w:cs="Times New Roman"/>
          <w:lang w:eastAsia="en-GB"/>
        </w:rPr>
        <w:instrText xml:space="preserve"> INCLUDEPICTURE "/Users/MDagley/Library/Group Containers/UBF8T346G9.ms/WebArchiveCopyPasteTempFiles/com.microsoft.Word/page11image34336336" \* MERGEFORMATINET </w:instrText>
      </w:r>
      <w:r w:rsidRPr="00AB6241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AB6241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363CC82D" wp14:editId="4428D757">
            <wp:extent cx="6645910" cy="9393555"/>
            <wp:effectExtent l="0" t="0" r="0" b="0"/>
            <wp:docPr id="4" name="Picture 4" descr="page11image34336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ge11image3433633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241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7ABD50E7" w14:textId="77777777" w:rsidR="002B0F0E" w:rsidRDefault="002B0F0E" w:rsidP="00AB6241">
      <w:pPr>
        <w:pStyle w:val="NoSpacing"/>
      </w:pPr>
    </w:p>
    <w:sectPr w:rsidR="002B0F0E" w:rsidSect="000145B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56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7FD0C" w14:textId="77777777" w:rsidR="00EF7BDC" w:rsidRDefault="00EF7BDC" w:rsidP="000D506B">
      <w:r>
        <w:separator/>
      </w:r>
    </w:p>
  </w:endnote>
  <w:endnote w:type="continuationSeparator" w:id="0">
    <w:p w14:paraId="481E40BC" w14:textId="77777777" w:rsidR="00EF7BDC" w:rsidRDefault="00EF7BDC" w:rsidP="000D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Avenir Next LT Pro,Bold">
    <w:altName w:val="Avenir Next LT Pro"/>
    <w:panose1 w:val="020B0703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A12C" w14:textId="77777777" w:rsidR="002B3157" w:rsidRDefault="002B3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D46A8" w14:textId="77777777" w:rsidR="000D506B" w:rsidRPr="00D05C9D" w:rsidRDefault="007C22FB">
    <w:pPr>
      <w:pStyle w:val="Footer"/>
      <w:rPr>
        <w:rFonts w:ascii="Avenir Next LT Pro" w:hAnsi="Avenir Next LT Pro"/>
        <w:sz w:val="18"/>
        <w:szCs w:val="18"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3DA23116" wp14:editId="1241EE44">
          <wp:simplePos x="0" y="0"/>
          <mc:AlternateContent>
            <mc:Choice Requires="wp14">
              <wp:positionH relativeFrom="margin">
                <wp14:pctPosHOffset>90000</wp14:pctPosHOffset>
              </wp:positionH>
            </mc:Choice>
            <mc:Fallback>
              <wp:positionH relativeFrom="page">
                <wp:posOffset>6438265</wp:posOffset>
              </wp:positionH>
            </mc:Fallback>
          </mc:AlternateContent>
          <wp:positionV relativeFrom="paragraph">
            <wp:posOffset>-180340</wp:posOffset>
          </wp:positionV>
          <wp:extent cx="745200" cy="450000"/>
          <wp:effectExtent l="0" t="0" r="0" b="7620"/>
          <wp:wrapNone/>
          <wp:docPr id="28" name="Picture 2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C9D" w:rsidRPr="00D05C9D">
      <w:rPr>
        <w:sz w:val="18"/>
        <w:szCs w:val="18"/>
      </w:rPr>
      <w:t xml:space="preserve"> </w:t>
    </w:r>
    <w:r w:rsidR="00D05C9D" w:rsidRPr="00D05C9D">
      <w:rPr>
        <w:rFonts w:ascii="Avenir Next LT Pro" w:hAnsi="Avenir Next LT Pro"/>
        <w:sz w:val="18"/>
        <w:szCs w:val="18"/>
      </w:rPr>
      <w:t xml:space="preserve">THE </w:t>
    </w:r>
    <w:r w:rsidR="00D05C9D" w:rsidRPr="00D05C9D">
      <w:rPr>
        <w:rFonts w:ascii="Avenir Next LT Pro" w:hAnsi="Avenir Next LT Pro"/>
        <w:b/>
        <w:bCs/>
        <w:sz w:val="18"/>
        <w:szCs w:val="18"/>
      </w:rPr>
      <w:t>TWO</w:t>
    </w:r>
    <w:r w:rsidR="00D05C9D" w:rsidRPr="00D05C9D">
      <w:rPr>
        <w:rFonts w:ascii="Avenir Next LT Pro" w:hAnsi="Avenir Next LT Pro"/>
        <w:sz w:val="18"/>
        <w:szCs w:val="18"/>
      </w:rPr>
      <w:t xml:space="preserve"> </w:t>
    </w:r>
    <w:r w:rsidR="00D05C9D" w:rsidRPr="00D05C9D">
      <w:rPr>
        <w:rFonts w:ascii="Avenir Next LT Pro" w:hAnsi="Avenir Next LT Pro"/>
        <w:b/>
        <w:bCs/>
        <w:sz w:val="18"/>
        <w:szCs w:val="18"/>
      </w:rPr>
      <w:t>COUNTIES</w:t>
    </w:r>
    <w:r w:rsidR="00D05C9D" w:rsidRPr="00D05C9D">
      <w:rPr>
        <w:rFonts w:ascii="Avenir Next LT Pro" w:hAnsi="Avenir Next LT Pro"/>
        <w:sz w:val="18"/>
        <w:szCs w:val="18"/>
      </w:rPr>
      <w:t xml:space="preserve"> TRUST Ambition | Teamwork | Honesty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DABBB" w14:textId="77777777" w:rsidR="000D506B" w:rsidRPr="00D05C9D" w:rsidRDefault="007C22FB">
    <w:pPr>
      <w:pStyle w:val="Footer"/>
      <w:rPr>
        <w:rFonts w:ascii="Avenir Next LT Pro" w:hAnsi="Avenir Next LT Pro"/>
        <w:sz w:val="18"/>
        <w:szCs w:val="18"/>
      </w:rPr>
    </w:pPr>
    <w:r>
      <w:rPr>
        <w:noProof/>
      </w:rPr>
      <w:drawing>
        <wp:anchor distT="0" distB="0" distL="114300" distR="114300" simplePos="0" relativeHeight="251678720" behindDoc="0" locked="0" layoutInCell="1" allowOverlap="1" wp14:anchorId="14291EC7" wp14:editId="088E6F85">
          <wp:simplePos x="0" y="0"/>
          <mc:AlternateContent>
            <mc:Choice Requires="wp14">
              <wp:positionH relativeFrom="margin">
                <wp14:pctPosHOffset>90000</wp14:pctPosHOffset>
              </wp:positionH>
            </mc:Choice>
            <mc:Fallback>
              <wp:positionH relativeFrom="page">
                <wp:posOffset>6438265</wp:posOffset>
              </wp:positionH>
            </mc:Fallback>
          </mc:AlternateContent>
          <wp:positionV relativeFrom="paragraph">
            <wp:posOffset>-180340</wp:posOffset>
          </wp:positionV>
          <wp:extent cx="745200" cy="450000"/>
          <wp:effectExtent l="0" t="0" r="0" b="0"/>
          <wp:wrapNone/>
          <wp:docPr id="31" name="Picture 3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C9D" w:rsidRPr="00D05C9D">
      <w:rPr>
        <w:rFonts w:ascii="Avenir Next LT Pro" w:hAnsi="Avenir Next LT Pro"/>
        <w:sz w:val="18"/>
        <w:szCs w:val="18"/>
      </w:rPr>
      <w:t xml:space="preserve">THE </w:t>
    </w:r>
    <w:r w:rsidR="00D05C9D" w:rsidRPr="00D05C9D">
      <w:rPr>
        <w:rFonts w:ascii="Avenir Next LT Pro" w:hAnsi="Avenir Next LT Pro"/>
        <w:b/>
        <w:bCs/>
        <w:sz w:val="18"/>
        <w:szCs w:val="18"/>
      </w:rPr>
      <w:t>TWO</w:t>
    </w:r>
    <w:r w:rsidR="00D05C9D" w:rsidRPr="00D05C9D">
      <w:rPr>
        <w:rFonts w:ascii="Avenir Next LT Pro" w:hAnsi="Avenir Next LT Pro"/>
        <w:sz w:val="18"/>
        <w:szCs w:val="18"/>
      </w:rPr>
      <w:t xml:space="preserve"> </w:t>
    </w:r>
    <w:r w:rsidR="00D05C9D" w:rsidRPr="00D05C9D">
      <w:rPr>
        <w:rFonts w:ascii="Avenir Next LT Pro" w:hAnsi="Avenir Next LT Pro"/>
        <w:b/>
        <w:bCs/>
        <w:sz w:val="18"/>
        <w:szCs w:val="18"/>
      </w:rPr>
      <w:t>COUNTIES</w:t>
    </w:r>
    <w:r w:rsidR="00D05C9D" w:rsidRPr="00D05C9D">
      <w:rPr>
        <w:rFonts w:ascii="Avenir Next LT Pro" w:hAnsi="Avenir Next LT Pro"/>
        <w:sz w:val="18"/>
        <w:szCs w:val="18"/>
      </w:rPr>
      <w:t xml:space="preserve"> TRUST Ambition | Teamwork | Honesty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BD540" w14:textId="77777777" w:rsidR="00EF7BDC" w:rsidRDefault="00EF7BDC" w:rsidP="000D506B">
      <w:r>
        <w:separator/>
      </w:r>
    </w:p>
  </w:footnote>
  <w:footnote w:type="continuationSeparator" w:id="0">
    <w:p w14:paraId="45C0A953" w14:textId="77777777" w:rsidR="00EF7BDC" w:rsidRDefault="00EF7BDC" w:rsidP="000D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EA7F4" w14:textId="77777777" w:rsidR="000D506B" w:rsidRDefault="00EF7BDC">
    <w:pPr>
      <w:pStyle w:val="Header"/>
    </w:pPr>
    <w:r>
      <w:rPr>
        <w:noProof/>
      </w:rPr>
      <w:pict w14:anchorId="58F175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4" o:spid="_x0000_s1027" type="#_x0000_t75" alt="" style="position:absolute;margin-left:0;margin-top:0;width:620pt;height:877pt;z-index:-2516254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0290B" w14:textId="77777777" w:rsidR="000D506B" w:rsidRPr="002B3157" w:rsidRDefault="00000000" w:rsidP="002B3157">
    <w:pPr>
      <w:pStyle w:val="Header"/>
      <w:jc w:val="right"/>
      <w:rPr>
        <w:rFonts w:ascii="Avenir Next LT Pro" w:hAnsi="Avenir Next LT Pro"/>
        <w:sz w:val="16"/>
        <w:szCs w:val="16"/>
      </w:rPr>
    </w:pPr>
    <w:sdt>
      <w:sdtPr>
        <w:id w:val="-1107652891"/>
        <w:docPartObj>
          <w:docPartGallery w:val="Page Numbers (Top of Page)"/>
          <w:docPartUnique/>
        </w:docPartObj>
      </w:sdtPr>
      <w:sdtEndPr>
        <w:rPr>
          <w:rFonts w:ascii="Avenir Next LT Pro" w:hAnsi="Avenir Next LT Pro"/>
          <w:noProof/>
          <w:sz w:val="16"/>
          <w:szCs w:val="16"/>
        </w:rPr>
      </w:sdtEndPr>
      <w:sdtContent>
        <w:r w:rsidR="004B3496" w:rsidRPr="004B3496">
          <w:rPr>
            <w:rFonts w:ascii="Avenir Next LT Pro" w:hAnsi="Avenir Next LT Pro"/>
            <w:sz w:val="16"/>
            <w:szCs w:val="16"/>
          </w:rPr>
          <w:fldChar w:fldCharType="begin"/>
        </w:r>
        <w:r w:rsidR="004B3496" w:rsidRPr="004B3496">
          <w:rPr>
            <w:rFonts w:ascii="Avenir Next LT Pro" w:hAnsi="Avenir Next LT Pro"/>
            <w:sz w:val="16"/>
            <w:szCs w:val="16"/>
          </w:rPr>
          <w:instrText xml:space="preserve"> PAGE   \* MERGEFORMAT </w:instrText>
        </w:r>
        <w:r w:rsidR="004B3496" w:rsidRPr="004B3496">
          <w:rPr>
            <w:rFonts w:ascii="Avenir Next LT Pro" w:hAnsi="Avenir Next LT Pro"/>
            <w:sz w:val="16"/>
            <w:szCs w:val="16"/>
          </w:rPr>
          <w:fldChar w:fldCharType="separate"/>
        </w:r>
        <w:r w:rsidR="004B3496" w:rsidRPr="004B3496">
          <w:rPr>
            <w:rFonts w:ascii="Avenir Next LT Pro" w:hAnsi="Avenir Next LT Pro"/>
            <w:noProof/>
            <w:sz w:val="16"/>
            <w:szCs w:val="16"/>
          </w:rPr>
          <w:t>2</w:t>
        </w:r>
        <w:r w:rsidR="004B3496" w:rsidRPr="004B3496">
          <w:rPr>
            <w:rFonts w:ascii="Avenir Next LT Pro" w:hAnsi="Avenir Next LT Pro"/>
            <w:noProof/>
            <w:sz w:val="16"/>
            <w:szCs w:val="16"/>
          </w:rPr>
          <w:fldChar w:fldCharType="end"/>
        </w:r>
      </w:sdtContent>
    </w:sdt>
    <w:r w:rsidR="00EF7BDC">
      <w:rPr>
        <w:noProof/>
      </w:rPr>
      <w:pict w14:anchorId="3F9E56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5" o:spid="_x0000_s1026" type="#_x0000_t75" alt="" style="position:absolute;left:0;text-align:left;margin-left:0;margin-top:0;width:620pt;height:877pt;z-index:-2516224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66B08" w14:textId="77777777" w:rsidR="000D506B" w:rsidRDefault="00EF7BDC">
    <w:pPr>
      <w:pStyle w:val="Header"/>
    </w:pPr>
    <w:r>
      <w:rPr>
        <w:rFonts w:ascii="Avenir Next LT Pro" w:hAnsi="Avenir Next LT Pro"/>
        <w:b/>
        <w:bCs/>
        <w:noProof/>
        <w:sz w:val="28"/>
        <w:szCs w:val="28"/>
      </w:rPr>
      <w:pict w14:anchorId="065E4E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3" o:spid="_x0000_s1025" type="#_x0000_t75" alt="" style="position:absolute;margin-left:0;margin-top:0;width:620pt;height:877pt;z-index:-2516285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  <w:r w:rsidR="00747994">
      <w:rPr>
        <w:rFonts w:ascii="Avenir Next LT Pro" w:hAnsi="Avenir Next LT Pro"/>
        <w:b/>
        <w:bCs/>
        <w:noProof/>
        <w:sz w:val="28"/>
        <w:szCs w:val="28"/>
      </w:rPr>
      <w:drawing>
        <wp:anchor distT="0" distB="0" distL="114300" distR="114300" simplePos="0" relativeHeight="251674624" behindDoc="0" locked="1" layoutInCell="1" allowOverlap="0" wp14:anchorId="0F8D4565" wp14:editId="39ABF029">
          <wp:simplePos x="0" y="0"/>
          <mc:AlternateContent>
            <mc:Choice Requires="wp14">
              <wp:positionH relativeFrom="page">
                <wp14:pctPosHOffset>74000</wp14:pctPosHOffset>
              </wp:positionH>
            </mc:Choice>
            <mc:Fallback>
              <wp:positionH relativeFrom="page">
                <wp:posOffset>5594350</wp:posOffset>
              </wp:positionH>
            </mc:Fallback>
          </mc:AlternateContent>
          <mc:AlternateContent>
            <mc:Choice Requires="wp14">
              <wp:positionV relativeFrom="page">
                <wp14:pctPosVOffset>3500</wp14:pctPosVOffset>
              </wp:positionV>
            </mc:Choice>
            <mc:Fallback>
              <wp:positionV relativeFrom="page">
                <wp:posOffset>374015</wp:posOffset>
              </wp:positionV>
            </mc:Fallback>
          </mc:AlternateContent>
          <wp:extent cx="1807200" cy="1036800"/>
          <wp:effectExtent l="0" t="0" r="0" b="0"/>
          <wp:wrapNone/>
          <wp:docPr id="29" name="Picture 29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0519"/>
    <w:multiLevelType w:val="hybridMultilevel"/>
    <w:tmpl w:val="93C8C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E0CF6"/>
    <w:multiLevelType w:val="hybridMultilevel"/>
    <w:tmpl w:val="DE1EB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5786"/>
    <w:multiLevelType w:val="hybridMultilevel"/>
    <w:tmpl w:val="CF50F088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53D10"/>
    <w:multiLevelType w:val="hybridMultilevel"/>
    <w:tmpl w:val="B97C57EE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C4CAA"/>
    <w:multiLevelType w:val="hybridMultilevel"/>
    <w:tmpl w:val="A2B6C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51937"/>
    <w:multiLevelType w:val="multilevel"/>
    <w:tmpl w:val="8C46BA5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1714B"/>
    <w:multiLevelType w:val="hybridMultilevel"/>
    <w:tmpl w:val="20966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12DE9"/>
    <w:multiLevelType w:val="hybridMultilevel"/>
    <w:tmpl w:val="0F14B3E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D1DF7"/>
    <w:multiLevelType w:val="hybridMultilevel"/>
    <w:tmpl w:val="ADC4C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68B9"/>
    <w:multiLevelType w:val="hybridMultilevel"/>
    <w:tmpl w:val="BF3E5F76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C15ED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F2A8E"/>
    <w:multiLevelType w:val="multilevel"/>
    <w:tmpl w:val="9CC24C74"/>
    <w:styleLink w:val="TTCTBulletpoin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03053"/>
    <w:multiLevelType w:val="hybridMultilevel"/>
    <w:tmpl w:val="20966EB0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E3B54"/>
    <w:multiLevelType w:val="hybridMultilevel"/>
    <w:tmpl w:val="A2DC395A"/>
    <w:lvl w:ilvl="0" w:tplc="1BA012E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A9E6EB4"/>
    <w:multiLevelType w:val="hybridMultilevel"/>
    <w:tmpl w:val="9CC24C7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26DD7"/>
    <w:multiLevelType w:val="multilevel"/>
    <w:tmpl w:val="9CC24C74"/>
    <w:numStyleLink w:val="TTCTBulletpoint"/>
  </w:abstractNum>
  <w:abstractNum w:abstractNumId="16" w15:restartNumberingAfterBreak="0">
    <w:nsid w:val="44D01E32"/>
    <w:multiLevelType w:val="hybridMultilevel"/>
    <w:tmpl w:val="16143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27C2E"/>
    <w:multiLevelType w:val="hybridMultilevel"/>
    <w:tmpl w:val="7DC220AE"/>
    <w:lvl w:ilvl="0" w:tplc="253CD68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3C31F52"/>
    <w:multiLevelType w:val="hybridMultilevel"/>
    <w:tmpl w:val="885A50EE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347BF"/>
    <w:multiLevelType w:val="hybridMultilevel"/>
    <w:tmpl w:val="6D34EA1A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B1E66"/>
    <w:multiLevelType w:val="hybridMultilevel"/>
    <w:tmpl w:val="F19CA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B5576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C38D9"/>
    <w:multiLevelType w:val="multilevel"/>
    <w:tmpl w:val="8B189A4A"/>
    <w:lvl w:ilvl="0">
      <w:start w:val="1"/>
      <w:numFmt w:val="bullet"/>
      <w:pStyle w:val="TTCTBulletpointV2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00624"/>
    <w:multiLevelType w:val="hybridMultilevel"/>
    <w:tmpl w:val="7360A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4447C"/>
    <w:multiLevelType w:val="hybridMultilevel"/>
    <w:tmpl w:val="3C82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F7E23"/>
    <w:multiLevelType w:val="hybridMultilevel"/>
    <w:tmpl w:val="BD585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084517">
    <w:abstractNumId w:val="13"/>
  </w:num>
  <w:num w:numId="2" w16cid:durableId="1612127379">
    <w:abstractNumId w:val="17"/>
  </w:num>
  <w:num w:numId="3" w16cid:durableId="2012368965">
    <w:abstractNumId w:val="20"/>
  </w:num>
  <w:num w:numId="4" w16cid:durableId="419107159">
    <w:abstractNumId w:val="1"/>
  </w:num>
  <w:num w:numId="5" w16cid:durableId="446314042">
    <w:abstractNumId w:val="23"/>
  </w:num>
  <w:num w:numId="6" w16cid:durableId="1574925862">
    <w:abstractNumId w:val="0"/>
  </w:num>
  <w:num w:numId="7" w16cid:durableId="1911766918">
    <w:abstractNumId w:val="18"/>
  </w:num>
  <w:num w:numId="8" w16cid:durableId="1518932147">
    <w:abstractNumId w:val="6"/>
  </w:num>
  <w:num w:numId="9" w16cid:durableId="851384788">
    <w:abstractNumId w:val="7"/>
  </w:num>
  <w:num w:numId="10" w16cid:durableId="1231696017">
    <w:abstractNumId w:val="3"/>
  </w:num>
  <w:num w:numId="11" w16cid:durableId="1097100103">
    <w:abstractNumId w:val="19"/>
  </w:num>
  <w:num w:numId="12" w16cid:durableId="2036223075">
    <w:abstractNumId w:val="16"/>
  </w:num>
  <w:num w:numId="13" w16cid:durableId="1811631498">
    <w:abstractNumId w:val="4"/>
  </w:num>
  <w:num w:numId="14" w16cid:durableId="929849639">
    <w:abstractNumId w:val="24"/>
  </w:num>
  <w:num w:numId="15" w16cid:durableId="1975062970">
    <w:abstractNumId w:val="8"/>
  </w:num>
  <w:num w:numId="16" w16cid:durableId="1731221716">
    <w:abstractNumId w:val="25"/>
  </w:num>
  <w:num w:numId="17" w16cid:durableId="962810387">
    <w:abstractNumId w:val="14"/>
  </w:num>
  <w:num w:numId="18" w16cid:durableId="698512847">
    <w:abstractNumId w:val="12"/>
  </w:num>
  <w:num w:numId="19" w16cid:durableId="1033768622">
    <w:abstractNumId w:val="11"/>
  </w:num>
  <w:num w:numId="20" w16cid:durableId="847408191">
    <w:abstractNumId w:val="15"/>
  </w:num>
  <w:num w:numId="21" w16cid:durableId="344332188">
    <w:abstractNumId w:val="10"/>
  </w:num>
  <w:num w:numId="22" w16cid:durableId="265116944">
    <w:abstractNumId w:val="22"/>
  </w:num>
  <w:num w:numId="23" w16cid:durableId="1785878339">
    <w:abstractNumId w:val="21"/>
  </w:num>
  <w:num w:numId="24" w16cid:durableId="1910383561">
    <w:abstractNumId w:val="5"/>
  </w:num>
  <w:num w:numId="25" w16cid:durableId="959261271">
    <w:abstractNumId w:val="9"/>
  </w:num>
  <w:num w:numId="26" w16cid:durableId="518860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41"/>
    <w:rsid w:val="000145B2"/>
    <w:rsid w:val="00051426"/>
    <w:rsid w:val="00084966"/>
    <w:rsid w:val="000D506B"/>
    <w:rsid w:val="000D6B38"/>
    <w:rsid w:val="001377ED"/>
    <w:rsid w:val="001A3041"/>
    <w:rsid w:val="001F749A"/>
    <w:rsid w:val="002B0F0E"/>
    <w:rsid w:val="002B3157"/>
    <w:rsid w:val="003F478A"/>
    <w:rsid w:val="00465F64"/>
    <w:rsid w:val="00474390"/>
    <w:rsid w:val="004B0B56"/>
    <w:rsid w:val="004B3496"/>
    <w:rsid w:val="004F0306"/>
    <w:rsid w:val="004F1DE5"/>
    <w:rsid w:val="00587AED"/>
    <w:rsid w:val="00633092"/>
    <w:rsid w:val="00641163"/>
    <w:rsid w:val="00672979"/>
    <w:rsid w:val="0068616B"/>
    <w:rsid w:val="006966ED"/>
    <w:rsid w:val="006C4971"/>
    <w:rsid w:val="00736174"/>
    <w:rsid w:val="00736F59"/>
    <w:rsid w:val="00747994"/>
    <w:rsid w:val="00765278"/>
    <w:rsid w:val="007C22FB"/>
    <w:rsid w:val="008507F7"/>
    <w:rsid w:val="00857941"/>
    <w:rsid w:val="00873529"/>
    <w:rsid w:val="008E3C90"/>
    <w:rsid w:val="0093212C"/>
    <w:rsid w:val="0098474A"/>
    <w:rsid w:val="00991DD1"/>
    <w:rsid w:val="009E7F43"/>
    <w:rsid w:val="00A0573D"/>
    <w:rsid w:val="00AB6241"/>
    <w:rsid w:val="00AC7368"/>
    <w:rsid w:val="00BD0895"/>
    <w:rsid w:val="00BF120D"/>
    <w:rsid w:val="00D05C9D"/>
    <w:rsid w:val="00D3547D"/>
    <w:rsid w:val="00D623DE"/>
    <w:rsid w:val="00DA2FA9"/>
    <w:rsid w:val="00DC7D80"/>
    <w:rsid w:val="00DE1B48"/>
    <w:rsid w:val="00E21ABE"/>
    <w:rsid w:val="00E34F62"/>
    <w:rsid w:val="00ED023C"/>
    <w:rsid w:val="00EF7BDC"/>
    <w:rsid w:val="00F02AD0"/>
    <w:rsid w:val="00F3491A"/>
    <w:rsid w:val="00F6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34A14"/>
  <w15:chartTrackingRefBased/>
  <w15:docId w15:val="{CB1AE0AD-BB2D-3E44-AD44-757EA045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28" w:lineRule="exac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aliases w:val="TTCT Bold Body Text"/>
    <w:basedOn w:val="Normal"/>
    <w:next w:val="Normal"/>
    <w:link w:val="Heading2Char"/>
    <w:uiPriority w:val="9"/>
    <w:unhideWhenUsed/>
    <w:qFormat/>
    <w:rsid w:val="00991DD1"/>
    <w:pPr>
      <w:keepNext/>
      <w:keepLines/>
      <w:outlineLvl w:val="1"/>
    </w:pPr>
    <w:rPr>
      <w:rFonts w:ascii="Avenir Next LT Pro" w:eastAsiaTheme="majorEastAsia" w:hAnsi="Avenir Next LT Pro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06B"/>
  </w:style>
  <w:style w:type="paragraph" w:styleId="Footer">
    <w:name w:val="footer"/>
    <w:basedOn w:val="Normal"/>
    <w:link w:val="Foot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06B"/>
  </w:style>
  <w:style w:type="character" w:customStyle="1" w:styleId="Heading2Char">
    <w:name w:val="Heading 2 Char"/>
    <w:aliases w:val="TTCT Bold Body Text Char"/>
    <w:basedOn w:val="DefaultParagraphFont"/>
    <w:link w:val="Heading2"/>
    <w:uiPriority w:val="9"/>
    <w:rsid w:val="00991DD1"/>
    <w:rPr>
      <w:rFonts w:ascii="Avenir Next LT Pro" w:eastAsiaTheme="majorEastAsia" w:hAnsi="Avenir Next LT Pro" w:cstheme="majorBidi"/>
      <w:b/>
      <w:sz w:val="20"/>
      <w:szCs w:val="26"/>
    </w:rPr>
  </w:style>
  <w:style w:type="paragraph" w:styleId="NoSpacing">
    <w:name w:val="No Spacing"/>
    <w:aliases w:val="TTCT Subheading"/>
    <w:uiPriority w:val="1"/>
    <w:qFormat/>
    <w:rsid w:val="00736174"/>
    <w:pPr>
      <w:spacing w:before="280"/>
    </w:pPr>
    <w:rPr>
      <w:rFonts w:ascii="Avenir Next LT Pro" w:hAnsi="Avenir Next LT Pro"/>
      <w:b/>
      <w:szCs w:val="22"/>
    </w:rPr>
  </w:style>
  <w:style w:type="character" w:customStyle="1" w:styleId="TTCTTextChar">
    <w:name w:val="TTCT Text Char"/>
    <w:basedOn w:val="DefaultParagraphFont"/>
    <w:link w:val="TTCTText"/>
    <w:locked/>
    <w:rsid w:val="00BF120D"/>
    <w:rPr>
      <w:rFonts w:ascii="Avenir Next LT Pro" w:eastAsiaTheme="minorEastAsia" w:hAnsi="Avenir Next LT Pro"/>
      <w:sz w:val="20"/>
      <w:szCs w:val="19"/>
    </w:rPr>
  </w:style>
  <w:style w:type="paragraph" w:customStyle="1" w:styleId="TTCTText">
    <w:name w:val="TTCT Text"/>
    <w:basedOn w:val="Normal"/>
    <w:link w:val="TTCTTextChar"/>
    <w:qFormat/>
    <w:rsid w:val="00BF120D"/>
    <w:rPr>
      <w:rFonts w:ascii="Avenir Next LT Pro" w:eastAsiaTheme="minorEastAsia" w:hAnsi="Avenir Next LT Pro"/>
      <w:sz w:val="20"/>
      <w:szCs w:val="19"/>
    </w:rPr>
  </w:style>
  <w:style w:type="table" w:customStyle="1" w:styleId="TTCTTableTopandSide">
    <w:name w:val="TTCT Table (Top and Side)"/>
    <w:basedOn w:val="TableNormal"/>
    <w:uiPriority w:val="99"/>
    <w:rsid w:val="0098474A"/>
    <w:pPr>
      <w:spacing w:before="40" w:after="40"/>
    </w:pPr>
    <w:rPr>
      <w:rFonts w:ascii="Avenir Next LT Pro" w:hAnsi="Avenir Next LT Pro"/>
      <w:sz w:val="20"/>
      <w:szCs w:val="22"/>
    </w:rPr>
    <w:tblPr>
      <w:tblInd w:w="0" w:type="nil"/>
      <w:tblBorders>
        <w:insideH w:val="single" w:sz="4" w:space="0" w:color="auto"/>
        <w:insideV w:val="single" w:sz="4" w:space="0" w:color="auto"/>
      </w:tblBorders>
    </w:tblPr>
    <w:tblStylePr w:type="firstRow">
      <w:rPr>
        <w:rFonts w:ascii="Avenir Next LT Pro" w:hAnsi="Avenir Next LT Pro" w:hint="default"/>
        <w:b/>
        <w:sz w:val="20"/>
        <w:szCs w:val="20"/>
      </w:rPr>
    </w:tblStylePr>
    <w:tblStylePr w:type="firstCol">
      <w:pPr>
        <w:jc w:val="left"/>
      </w:pPr>
      <w:rPr>
        <w:rFonts w:ascii="Avenir Next LT Pro" w:hAnsi="Avenir Next LT Pro" w:hint="default"/>
        <w:b/>
      </w:rPr>
    </w:tblStylePr>
  </w:style>
  <w:style w:type="paragraph" w:styleId="Quote">
    <w:name w:val="Quote"/>
    <w:basedOn w:val="Normal"/>
    <w:next w:val="Normal"/>
    <w:link w:val="QuoteChar"/>
    <w:uiPriority w:val="29"/>
    <w:rsid w:val="00991DD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DD1"/>
    <w:rPr>
      <w:i/>
      <w:iCs/>
      <w:color w:val="404040" w:themeColor="text1" w:themeTint="BF"/>
    </w:rPr>
  </w:style>
  <w:style w:type="paragraph" w:styleId="ListParagraph">
    <w:name w:val="List Paragraph"/>
    <w:aliases w:val="TTCT Main Heading"/>
    <w:basedOn w:val="Normal"/>
    <w:uiPriority w:val="34"/>
    <w:qFormat/>
    <w:rsid w:val="00736174"/>
    <w:pPr>
      <w:spacing w:line="300" w:lineRule="auto"/>
      <w:contextualSpacing/>
    </w:pPr>
    <w:rPr>
      <w:rFonts w:ascii="Avenir Next LT Pro" w:hAnsi="Avenir Next LT Pro"/>
      <w:b/>
      <w:sz w:val="32"/>
    </w:rPr>
  </w:style>
  <w:style w:type="table" w:styleId="TableGrid">
    <w:name w:val="Table Grid"/>
    <w:basedOn w:val="TableNormal"/>
    <w:uiPriority w:val="39"/>
    <w:rsid w:val="009E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TCTBulletpoint">
    <w:name w:val="TTCT Bulletpoint"/>
    <w:uiPriority w:val="99"/>
    <w:rsid w:val="004F0306"/>
    <w:pPr>
      <w:numPr>
        <w:numId w:val="19"/>
      </w:numPr>
    </w:pPr>
  </w:style>
  <w:style w:type="paragraph" w:customStyle="1" w:styleId="TTCTBulletpointV2">
    <w:name w:val="TTCT Bulletpoint (V2)"/>
    <w:basedOn w:val="TTCTText"/>
    <w:qFormat/>
    <w:rsid w:val="00F3491A"/>
    <w:pPr>
      <w:numPr>
        <w:numId w:val="22"/>
      </w:numPr>
    </w:pPr>
  </w:style>
  <w:style w:type="paragraph" w:styleId="NormalWeb">
    <w:name w:val="Normal (Web)"/>
    <w:basedOn w:val="Normal"/>
    <w:uiPriority w:val="99"/>
    <w:semiHidden/>
    <w:unhideWhenUsed/>
    <w:rsid w:val="00AB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7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1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Dagley/Downloads/TTCT%20Portrait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526A8B0A0D042864122F12F0B0927" ma:contentTypeVersion="12" ma:contentTypeDescription="Create a new document." ma:contentTypeScope="" ma:versionID="296a23d7dab3f4d9c479b7a5a48ca25f">
  <xsd:schema xmlns:xsd="http://www.w3.org/2001/XMLSchema" xmlns:xs="http://www.w3.org/2001/XMLSchema" xmlns:p="http://schemas.microsoft.com/office/2006/metadata/properties" xmlns:ns2="89f6b0df-5689-439a-8cff-91119d3822c1" xmlns:ns3="83a8fa72-03ac-4f31-9311-77813938c9e3" targetNamespace="http://schemas.microsoft.com/office/2006/metadata/properties" ma:root="true" ma:fieldsID="8acc040c990544b513bab0fc40432272" ns2:_="" ns3:_="">
    <xsd:import namespace="89f6b0df-5689-439a-8cff-91119d3822c1"/>
    <xsd:import namespace="83a8fa72-03ac-4f31-9311-77813938c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6b0df-5689-439a-8cff-91119d382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8fa72-03ac-4f31-9311-77813938c9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616AC4-729D-4C27-A857-8C7819C9C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74F06-732A-401E-9645-BB095FE17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6b0df-5689-439a-8cff-91119d3822c1"/>
    <ds:schemaRef ds:uri="83a8fa72-03ac-4f31-9311-77813938c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DA9B05-1649-461E-A49E-A7BB6EB786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TTCT Portrait Template (2).dotx</Template>
  <TotalTime>8</TotalTime>
  <Pages>8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Mitchell Dagley</cp:lastModifiedBy>
  <cp:revision>1</cp:revision>
  <dcterms:created xsi:type="dcterms:W3CDTF">2022-11-08T10:23:00Z</dcterms:created>
  <dcterms:modified xsi:type="dcterms:W3CDTF">2022-11-08T10:37:00Z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0x010100D20526A8B0A0D042864122F12F0B0927</vt:lpwstr>
  </property>
</Properties>
</file>